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FE96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Zapraszamy</w:t>
      </w:r>
    </w:p>
    <w:p w14:paraId="53B86CD9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Panią/Pana ………………………………..</w:t>
      </w:r>
    </w:p>
    <w:p w14:paraId="6534AF0D" w14:textId="77777777" w:rsidR="002F4F44" w:rsidRDefault="00A60AC3">
      <w:pPr>
        <w:pStyle w:val="Standard"/>
        <w:spacing w:after="120" w:line="240" w:lineRule="auto"/>
      </w:pPr>
      <w:r>
        <w:rPr>
          <w:color w:val="000000"/>
        </w:rPr>
        <w:t>na uroczyste spotkanie z okazji 15-lecia Szkoły Podstawowej nr 5.</w:t>
      </w:r>
    </w:p>
    <w:p w14:paraId="312C66FB" w14:textId="77777777" w:rsidR="002F4F44" w:rsidRDefault="00A60AC3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Spotkanie obędzie się 1 grudnia 2020 roku o godz. 14.00 w auli Szkoły Podstawowej nr 5</w:t>
      </w:r>
    </w:p>
    <w:p w14:paraId="0F777C2F" w14:textId="77777777" w:rsidR="002F4F44" w:rsidRDefault="00A60AC3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 ulicy Drukarskiej 50 we </w:t>
      </w:r>
      <w:r>
        <w:rPr>
          <w:rFonts w:ascii="Calibri" w:hAnsi="Calibri" w:cs="Calibri"/>
        </w:rPr>
        <w:t>Wrocławiu.</w:t>
      </w:r>
    </w:p>
    <w:p w14:paraId="75E3D81C" w14:textId="77777777" w:rsidR="002F4F44" w:rsidRDefault="00A60AC3">
      <w:pPr>
        <w:pStyle w:val="Standard"/>
        <w:spacing w:after="120" w:line="240" w:lineRule="auto"/>
      </w:pPr>
      <w:r>
        <w:rPr>
          <w:color w:val="000000"/>
        </w:rPr>
        <w:t>Dyrekcja, nauczyciele i uczniowie SP nr 5</w:t>
      </w:r>
    </w:p>
    <w:p w14:paraId="40E69D7D" w14:textId="77777777" w:rsidR="002F4F44" w:rsidRDefault="002F4F44">
      <w:pPr>
        <w:pStyle w:val="Standard"/>
        <w:spacing w:after="120" w:line="240" w:lineRule="auto"/>
        <w:rPr>
          <w:color w:val="000000"/>
        </w:rPr>
      </w:pPr>
    </w:p>
    <w:p w14:paraId="6A348CDD" w14:textId="77777777" w:rsidR="002F4F44" w:rsidRDefault="002F4F44">
      <w:pPr>
        <w:pStyle w:val="Standard"/>
        <w:spacing w:after="120" w:line="240" w:lineRule="auto"/>
        <w:rPr>
          <w:color w:val="000000"/>
        </w:rPr>
      </w:pPr>
    </w:p>
    <w:p w14:paraId="7D0CECEC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Program:</w:t>
      </w:r>
    </w:p>
    <w:p w14:paraId="73EA167D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10:00 – powitanie gości, wystąpienie Dyrektora Szkoły</w:t>
      </w:r>
    </w:p>
    <w:p w14:paraId="766DA3E1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10:15 – wystąpienia zaproszonych gości</w:t>
      </w:r>
    </w:p>
    <w:p w14:paraId="6734F349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10:30 – prezentacja historii i rozwoju szkoły</w:t>
      </w:r>
    </w:p>
    <w:p w14:paraId="75661DCB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11:30 – przerwa na poczęstunek i zwiedzanie szkolnych</w:t>
      </w:r>
      <w:r>
        <w:rPr>
          <w:color w:val="000000"/>
        </w:rPr>
        <w:t xml:space="preserve"> pracowni</w:t>
      </w:r>
    </w:p>
    <w:p w14:paraId="6991F2A0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12:00 – przedstawienie osiągnięć uczniów</w:t>
      </w:r>
    </w:p>
    <w:p w14:paraId="1F15C3F6" w14:textId="77777777" w:rsidR="002F4F44" w:rsidRDefault="00A60AC3">
      <w:pPr>
        <w:pStyle w:val="Standard"/>
        <w:spacing w:after="120" w:line="240" w:lineRule="auto"/>
        <w:rPr>
          <w:color w:val="000000"/>
        </w:rPr>
      </w:pPr>
      <w:r>
        <w:rPr>
          <w:color w:val="000000"/>
        </w:rPr>
        <w:t>12:30 – występ artystyczny uczniów</w:t>
      </w:r>
    </w:p>
    <w:p w14:paraId="210B740F" w14:textId="77777777" w:rsidR="002F4F44" w:rsidRDefault="00A60AC3">
      <w:pPr>
        <w:pStyle w:val="Standard"/>
      </w:pPr>
      <w:r>
        <w:rPr>
          <w:color w:val="000000"/>
        </w:rPr>
        <w:t>13:00 – zakończenie</w:t>
      </w:r>
    </w:p>
    <w:sectPr w:rsidR="002F4F4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E17C" w14:textId="77777777" w:rsidR="00A60AC3" w:rsidRDefault="00A60AC3">
      <w:r>
        <w:separator/>
      </w:r>
    </w:p>
  </w:endnote>
  <w:endnote w:type="continuationSeparator" w:id="0">
    <w:p w14:paraId="04BE9A71" w14:textId="77777777" w:rsidR="00A60AC3" w:rsidRDefault="00A6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228C" w14:textId="77777777" w:rsidR="00A60AC3" w:rsidRDefault="00A60AC3">
      <w:r>
        <w:rPr>
          <w:color w:val="000000"/>
        </w:rPr>
        <w:separator/>
      </w:r>
    </w:p>
  </w:footnote>
  <w:footnote w:type="continuationSeparator" w:id="0">
    <w:p w14:paraId="00CA40BA" w14:textId="77777777" w:rsidR="00A60AC3" w:rsidRDefault="00A6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4F44"/>
    <w:rsid w:val="001B620E"/>
    <w:rsid w:val="002F4F44"/>
    <w:rsid w:val="00A6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E449"/>
  <w15:docId w15:val="{DEA034C8-6F06-45EA-91CF-7FD191A0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K</dc:creator>
  <cp:lastModifiedBy>g.brzoska@ek.edu.pl</cp:lastModifiedBy>
  <cp:revision>2</cp:revision>
  <dcterms:created xsi:type="dcterms:W3CDTF">2022-05-26T18:48:00Z</dcterms:created>
  <dcterms:modified xsi:type="dcterms:W3CDTF">2022-05-26T18:48:00Z</dcterms:modified>
</cp:coreProperties>
</file>